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D8437D" w:rsidRPr="00477A65" w:rsidRDefault="00D8437D" w:rsidP="00D8437D">
      <w:pPr>
        <w:spacing w:line="276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>
        <w:rPr>
          <w:sz w:val="28"/>
          <w:szCs w:val="28"/>
        </w:rPr>
        <w:lastRenderedPageBreak/>
        <w:t>В</w:t>
      </w:r>
      <w:r w:rsidRPr="00477A65">
        <w:rPr>
          <w:sz w:val="28"/>
          <w:szCs w:val="28"/>
        </w:rPr>
        <w:t xml:space="preserve"> соответствии с Федеральным законом от 28.12</w:t>
      </w:r>
      <w:r>
        <w:rPr>
          <w:sz w:val="28"/>
          <w:szCs w:val="28"/>
        </w:rPr>
        <w:t xml:space="preserve">.2009 </w:t>
      </w:r>
      <w:r w:rsidRPr="00477A65">
        <w:rPr>
          <w:sz w:val="28"/>
          <w:szCs w:val="28"/>
        </w:rPr>
        <w:t>№381-ФЗ "Об основах государственного регулирования торговой деятел</w:t>
      </w:r>
      <w:r>
        <w:rPr>
          <w:sz w:val="28"/>
          <w:szCs w:val="28"/>
        </w:rPr>
        <w:t>ьности в Российской Федерации", н</w:t>
      </w:r>
      <w:r w:rsidRPr="00477A65">
        <w:rPr>
          <w:sz w:val="28"/>
          <w:szCs w:val="28"/>
        </w:rPr>
        <w:t>а основании решения</w:t>
      </w:r>
      <w:r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 xml:space="preserve">комиссии в сфере потребительского рынка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</w:t>
      </w:r>
      <w:r w:rsidR="00197BC4">
        <w:rPr>
          <w:sz w:val="28"/>
          <w:szCs w:val="28"/>
        </w:rPr>
        <w:t>руга Нижегородской области от 25.10</w:t>
      </w:r>
      <w:r>
        <w:rPr>
          <w:sz w:val="28"/>
          <w:szCs w:val="28"/>
        </w:rPr>
        <w:t>.2024</w:t>
      </w:r>
      <w:r w:rsidRPr="00477A65">
        <w:rPr>
          <w:sz w:val="28"/>
          <w:szCs w:val="28"/>
        </w:rPr>
        <w:t xml:space="preserve"> </w:t>
      </w:r>
      <w:r w:rsidR="00197BC4">
        <w:rPr>
          <w:sz w:val="28"/>
          <w:szCs w:val="28"/>
        </w:rPr>
        <w:t>№8</w:t>
      </w:r>
      <w:r w:rsidRPr="00477A6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 учетом сохранения необходимого комплекса услуг для населения, руководствуясь 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1C5553" w:rsidRPr="00477A65" w:rsidRDefault="0087533F" w:rsidP="00697738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</w:t>
      </w:r>
      <w:r w:rsidR="000D0840">
        <w:rPr>
          <w:sz w:val="28"/>
          <w:szCs w:val="28"/>
        </w:rPr>
        <w:t>2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D54859" w:rsidRPr="00D54859">
        <w:rPr>
          <w:sz w:val="28"/>
          <w:szCs w:val="28"/>
        </w:rPr>
        <w:t>от 29</w:t>
      </w:r>
      <w:r w:rsidR="00FD3147" w:rsidRPr="00D54859">
        <w:rPr>
          <w:sz w:val="28"/>
          <w:szCs w:val="28"/>
        </w:rPr>
        <w:t>.02.2024 №</w:t>
      </w:r>
      <w:r w:rsidR="00D54859">
        <w:rPr>
          <w:sz w:val="28"/>
          <w:szCs w:val="28"/>
        </w:rPr>
        <w:t>409</w:t>
      </w:r>
      <w:r w:rsidR="00EF1963">
        <w:rPr>
          <w:sz w:val="28"/>
          <w:szCs w:val="28"/>
        </w:rPr>
        <w:t>, от 22.03.2024 №583, от 08.04.2024 №691</w:t>
      </w:r>
      <w:r w:rsidR="008534DA">
        <w:rPr>
          <w:sz w:val="28"/>
          <w:szCs w:val="28"/>
        </w:rPr>
        <w:t>, от 21.05.2024 №967</w:t>
      </w:r>
      <w:r w:rsidR="00034704">
        <w:rPr>
          <w:sz w:val="28"/>
          <w:szCs w:val="28"/>
        </w:rPr>
        <w:t>, от 17.06.2024 №1202</w:t>
      </w:r>
      <w:r w:rsidR="00D8437D">
        <w:rPr>
          <w:sz w:val="28"/>
          <w:szCs w:val="28"/>
        </w:rPr>
        <w:t>, от 29.08.2024 №1776</w:t>
      </w:r>
      <w:r w:rsidR="00964618">
        <w:rPr>
          <w:sz w:val="28"/>
          <w:szCs w:val="28"/>
        </w:rPr>
        <w:t>, от 21.10.2024 №2174</w:t>
      </w:r>
      <w:r w:rsidR="000D0840">
        <w:rPr>
          <w:sz w:val="28"/>
          <w:szCs w:val="28"/>
        </w:rPr>
        <w:t>, от 11.11.2024 №2362</w:t>
      </w:r>
      <w:r w:rsidR="00EF1963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>следующие изменения:</w:t>
      </w:r>
      <w:proofErr w:type="gramEnd"/>
    </w:p>
    <w:p w:rsidR="00066400" w:rsidRPr="00477A65" w:rsidRDefault="00697738" w:rsidP="00066400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66400">
        <w:rPr>
          <w:sz w:val="28"/>
          <w:szCs w:val="28"/>
        </w:rPr>
        <w:t>. Р</w:t>
      </w:r>
      <w:r w:rsidR="00066400" w:rsidRPr="00477A65">
        <w:rPr>
          <w:sz w:val="28"/>
          <w:szCs w:val="28"/>
        </w:rPr>
        <w:t>аздел «</w:t>
      </w:r>
      <w:r w:rsidR="00066400" w:rsidRPr="00CF2E5F">
        <w:rPr>
          <w:sz w:val="28"/>
          <w:szCs w:val="28"/>
        </w:rPr>
        <w:t>Передвижные объекты, палатки</w:t>
      </w:r>
      <w:r w:rsidR="00066400" w:rsidRPr="00477A65">
        <w:rPr>
          <w:sz w:val="28"/>
          <w:szCs w:val="28"/>
        </w:rPr>
        <w:t xml:space="preserve">» «Схемы размещения нестационарных торговых объектов, расположенных на территории </w:t>
      </w:r>
      <w:proofErr w:type="spellStart"/>
      <w:r w:rsidR="00066400" w:rsidRPr="00477A65">
        <w:rPr>
          <w:sz w:val="28"/>
          <w:szCs w:val="28"/>
        </w:rPr>
        <w:t>Балахнинского</w:t>
      </w:r>
      <w:proofErr w:type="spellEnd"/>
      <w:r w:rsidR="00066400" w:rsidRPr="00477A65">
        <w:rPr>
          <w:sz w:val="28"/>
          <w:szCs w:val="28"/>
        </w:rPr>
        <w:t xml:space="preserve"> муниципального округа Нижегородской области на 2021-2029 </w:t>
      </w:r>
      <w:proofErr w:type="spellStart"/>
      <w:r w:rsidR="00066400" w:rsidRPr="00477A65">
        <w:rPr>
          <w:sz w:val="28"/>
          <w:szCs w:val="28"/>
        </w:rPr>
        <w:t>г.г</w:t>
      </w:r>
      <w:proofErr w:type="spellEnd"/>
      <w:r w:rsidR="00066400" w:rsidRPr="00477A65">
        <w:rPr>
          <w:sz w:val="28"/>
          <w:szCs w:val="28"/>
        </w:rPr>
        <w:t xml:space="preserve">.» </w:t>
      </w:r>
      <w:r w:rsidR="00066400">
        <w:rPr>
          <w:sz w:val="28"/>
          <w:szCs w:val="28"/>
        </w:rPr>
        <w:t xml:space="preserve">пункт </w:t>
      </w:r>
      <w:r w:rsidR="00197BC4">
        <w:rPr>
          <w:sz w:val="28"/>
          <w:szCs w:val="28"/>
        </w:rPr>
        <w:t>141</w:t>
      </w:r>
      <w:r w:rsidR="00066400">
        <w:rPr>
          <w:sz w:val="28"/>
          <w:szCs w:val="28"/>
        </w:rPr>
        <w:t xml:space="preserve"> </w:t>
      </w:r>
      <w:r w:rsidR="00066400">
        <w:rPr>
          <w:sz w:val="28"/>
          <w:szCs w:val="28"/>
        </w:rPr>
        <w:lastRenderedPageBreak/>
        <w:t>изложить в следующей редакции</w:t>
      </w:r>
      <w:r w:rsidR="00066400" w:rsidRPr="00477A65">
        <w:rPr>
          <w:sz w:val="28"/>
          <w:szCs w:val="28"/>
        </w:rPr>
        <w:t>:</w:t>
      </w:r>
    </w:p>
    <w:p w:rsidR="00066400" w:rsidRPr="00477A65" w:rsidRDefault="00066400" w:rsidP="00066400">
      <w:pPr>
        <w:widowControl w:val="0"/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560"/>
        <w:gridCol w:w="851"/>
        <w:gridCol w:w="1275"/>
        <w:gridCol w:w="1843"/>
        <w:gridCol w:w="1275"/>
      </w:tblGrid>
      <w:tr w:rsidR="00066400" w:rsidRPr="00477A65" w:rsidTr="00964618">
        <w:tc>
          <w:tcPr>
            <w:tcW w:w="567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066400" w:rsidRPr="00612287" w:rsidRDefault="00066400" w:rsidP="00EA0A17">
            <w:pPr>
              <w:ind w:left="-108" w:right="-141" w:firstLine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275" w:type="dxa"/>
            <w:vAlign w:val="center"/>
          </w:tcPr>
          <w:p w:rsidR="00066400" w:rsidRPr="00612287" w:rsidRDefault="00066400" w:rsidP="00EA0A17">
            <w:pPr>
              <w:ind w:left="-108" w:right="-141" w:firstLine="108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066400" w:rsidRPr="00612287" w:rsidRDefault="00964618" w:rsidP="00964618">
            <w:pPr>
              <w:ind w:left="-108" w:firstLine="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r w:rsidR="00066400" w:rsidRPr="00612287">
              <w:rPr>
                <w:sz w:val="22"/>
                <w:szCs w:val="22"/>
              </w:rPr>
              <w:t>азмеще</w:t>
            </w:r>
            <w:r>
              <w:rPr>
                <w:sz w:val="22"/>
                <w:szCs w:val="22"/>
              </w:rPr>
              <w:t>-</w:t>
            </w:r>
            <w:r w:rsidR="00066400" w:rsidRPr="00612287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="00066400" w:rsidRPr="00612287">
              <w:rPr>
                <w:sz w:val="22"/>
                <w:szCs w:val="22"/>
              </w:rPr>
              <w:t xml:space="preserve"> НТО</w:t>
            </w:r>
          </w:p>
        </w:tc>
      </w:tr>
      <w:tr w:rsidR="00066400" w:rsidRPr="00477A65" w:rsidTr="00964618">
        <w:tc>
          <w:tcPr>
            <w:tcW w:w="567" w:type="dxa"/>
            <w:shd w:val="clear" w:color="auto" w:fill="auto"/>
          </w:tcPr>
          <w:p w:rsidR="00066400" w:rsidRPr="00197BC4" w:rsidRDefault="00197BC4" w:rsidP="006450EF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141</w:t>
            </w:r>
          </w:p>
        </w:tc>
        <w:tc>
          <w:tcPr>
            <w:tcW w:w="2693" w:type="dxa"/>
            <w:shd w:val="clear" w:color="auto" w:fill="auto"/>
          </w:tcPr>
          <w:p w:rsidR="00066400" w:rsidRPr="00197BC4" w:rsidRDefault="00197BC4" w:rsidP="00197BC4">
            <w:pPr>
              <w:ind w:left="-108" w:right="-141" w:firstLine="0"/>
              <w:rPr>
                <w:color w:val="000000"/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 w:rsidRPr="00197BC4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Pr="00197BC4">
              <w:rPr>
                <w:color w:val="000000"/>
                <w:sz w:val="22"/>
                <w:szCs w:val="22"/>
              </w:rPr>
              <w:t xml:space="preserve"> район,</w:t>
            </w:r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д</w:t>
            </w:r>
            <w:proofErr w:type="gramStart"/>
            <w:r w:rsidRPr="00197BC4">
              <w:rPr>
                <w:sz w:val="22"/>
                <w:szCs w:val="22"/>
              </w:rPr>
              <w:t>.К</w:t>
            </w:r>
            <w:proofErr w:type="gramEnd"/>
            <w:r w:rsidRPr="00197BC4">
              <w:rPr>
                <w:sz w:val="22"/>
                <w:szCs w:val="22"/>
              </w:rPr>
              <w:t>онево</w:t>
            </w:r>
            <w:proofErr w:type="spellEnd"/>
            <w:r w:rsidRPr="00197BC4">
              <w:rPr>
                <w:sz w:val="22"/>
                <w:szCs w:val="22"/>
              </w:rPr>
              <w:t xml:space="preserve">, </w:t>
            </w:r>
            <w:proofErr w:type="spellStart"/>
            <w:r w:rsidRPr="00197BC4">
              <w:rPr>
                <w:sz w:val="22"/>
                <w:szCs w:val="22"/>
              </w:rPr>
              <w:t>ул.Победы</w:t>
            </w:r>
            <w:proofErr w:type="spellEnd"/>
            <w:r w:rsidRPr="00197BC4">
              <w:rPr>
                <w:sz w:val="22"/>
                <w:szCs w:val="22"/>
              </w:rPr>
              <w:t>, в районе дома №3</w:t>
            </w:r>
          </w:p>
        </w:tc>
        <w:tc>
          <w:tcPr>
            <w:tcW w:w="1560" w:type="dxa"/>
            <w:shd w:val="clear" w:color="auto" w:fill="auto"/>
          </w:tcPr>
          <w:p w:rsidR="00066400" w:rsidRPr="00197BC4" w:rsidRDefault="00197BC4" w:rsidP="00197BC4">
            <w:pPr>
              <w:ind w:left="-108" w:right="-141" w:firstLine="0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Л</w:t>
            </w:r>
            <w:r w:rsidR="00066400" w:rsidRPr="00197BC4">
              <w:rPr>
                <w:sz w:val="22"/>
                <w:szCs w:val="22"/>
              </w:rPr>
              <w:t>оток</w:t>
            </w:r>
          </w:p>
        </w:tc>
        <w:tc>
          <w:tcPr>
            <w:tcW w:w="851" w:type="dxa"/>
            <w:shd w:val="clear" w:color="auto" w:fill="auto"/>
          </w:tcPr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66400" w:rsidRPr="00197BC4" w:rsidRDefault="00197BC4" w:rsidP="006450EF">
            <w:pPr>
              <w:ind w:left="-108" w:right="-141" w:firstLine="108"/>
              <w:rPr>
                <w:sz w:val="22"/>
                <w:szCs w:val="22"/>
                <w:highlight w:val="yellow"/>
              </w:rPr>
            </w:pPr>
            <w:r w:rsidRPr="00984A5F">
              <w:rPr>
                <w:sz w:val="22"/>
                <w:szCs w:val="22"/>
              </w:rPr>
              <w:t>3</w:t>
            </w:r>
            <w:r w:rsidR="00066400" w:rsidRPr="00197BC4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shd w:val="clear" w:color="auto" w:fill="auto"/>
          </w:tcPr>
          <w:p w:rsidR="00066400" w:rsidRPr="00197BC4" w:rsidRDefault="00066400" w:rsidP="006450EF">
            <w:pPr>
              <w:ind w:left="-108" w:right="-141" w:firstLine="0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продовольстве</w:t>
            </w:r>
            <w:proofErr w:type="gramStart"/>
            <w:r w:rsidRPr="00197BC4">
              <w:rPr>
                <w:sz w:val="22"/>
                <w:szCs w:val="22"/>
              </w:rPr>
              <w:t>н</w:t>
            </w:r>
            <w:proofErr w:type="spellEnd"/>
            <w:r w:rsidRPr="00197BC4">
              <w:rPr>
                <w:sz w:val="22"/>
                <w:szCs w:val="22"/>
              </w:rPr>
              <w:t>-</w:t>
            </w:r>
            <w:proofErr w:type="gramEnd"/>
            <w:r w:rsidRPr="00197BC4">
              <w:rPr>
                <w:sz w:val="22"/>
                <w:szCs w:val="22"/>
              </w:rPr>
              <w:t xml:space="preserve"> </w:t>
            </w:r>
            <w:proofErr w:type="spellStart"/>
            <w:r w:rsidRPr="00197BC4">
              <w:rPr>
                <w:sz w:val="22"/>
                <w:szCs w:val="22"/>
              </w:rPr>
              <w:t>ные</w:t>
            </w:r>
            <w:proofErr w:type="spellEnd"/>
            <w:r w:rsidRPr="00197BC4">
              <w:rPr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</w:tcPr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r w:rsidRPr="00197BC4">
              <w:rPr>
                <w:sz w:val="22"/>
                <w:szCs w:val="22"/>
              </w:rPr>
              <w:t>Круглого-</w:t>
            </w:r>
          </w:p>
          <w:p w:rsidR="00066400" w:rsidRPr="00197BC4" w:rsidRDefault="00066400" w:rsidP="006450EF">
            <w:pPr>
              <w:ind w:left="-108" w:right="-141" w:firstLine="108"/>
              <w:rPr>
                <w:sz w:val="22"/>
                <w:szCs w:val="22"/>
              </w:rPr>
            </w:pPr>
            <w:proofErr w:type="spellStart"/>
            <w:r w:rsidRPr="00197BC4"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066400" w:rsidRDefault="00066400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1C5553">
      <w:pPr>
        <w:autoSpaceDE w:val="0"/>
        <w:autoSpaceDN w:val="0"/>
        <w:adjustRightInd w:val="0"/>
        <w:spacing w:line="276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3B3528" w:rsidRPr="00765309" w:rsidRDefault="003B3528" w:rsidP="003B3528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765309">
        <w:rPr>
          <w:sz w:val="28"/>
          <w:szCs w:val="28"/>
        </w:rPr>
        <w:t>4. </w:t>
      </w:r>
      <w:r>
        <w:rPr>
          <w:sz w:val="28"/>
          <w:szCs w:val="28"/>
        </w:rPr>
        <w:t xml:space="preserve"> </w:t>
      </w:r>
      <w:proofErr w:type="gramStart"/>
      <w:r w:rsidRPr="00765309">
        <w:rPr>
          <w:sz w:val="28"/>
          <w:szCs w:val="28"/>
        </w:rPr>
        <w:t>Контроль за</w:t>
      </w:r>
      <w:proofErr w:type="gramEnd"/>
      <w:r w:rsidRPr="0076530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3A626F" w:rsidRPr="00477A65" w:rsidRDefault="002D4E29" w:rsidP="008534DA">
      <w:pPr>
        <w:widowControl w:val="0"/>
        <w:tabs>
          <w:tab w:val="left" w:pos="3450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  <w:r w:rsidRPr="00477A65">
        <w:rPr>
          <w:rFonts w:ascii="Arial" w:hAnsi="Arial" w:cs="Arial"/>
          <w:sz w:val="28"/>
          <w:szCs w:val="28"/>
        </w:rPr>
        <w:tab/>
      </w:r>
    </w:p>
    <w:p w:rsidR="003A626F" w:rsidRPr="00477A65" w:rsidRDefault="003A626F" w:rsidP="008534DA">
      <w:pPr>
        <w:widowControl w:val="0"/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28"/>
          <w:szCs w:val="28"/>
        </w:rPr>
      </w:pPr>
    </w:p>
    <w:p w:rsidR="0087533F" w:rsidRPr="00477A65" w:rsidRDefault="003B3528" w:rsidP="008534DA">
      <w:pPr>
        <w:widowControl w:val="0"/>
        <w:autoSpaceDE w:val="0"/>
        <w:autoSpaceDN w:val="0"/>
        <w:adjustRightInd w:val="0"/>
        <w:ind w:right="-141" w:firstLine="142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87533F" w:rsidRPr="00477A65">
        <w:rPr>
          <w:sz w:val="28"/>
          <w:szCs w:val="28"/>
        </w:rPr>
        <w:t xml:space="preserve"> местного самоуправления      </w:t>
      </w:r>
      <w:r w:rsidR="00477A65">
        <w:rPr>
          <w:sz w:val="28"/>
          <w:szCs w:val="28"/>
        </w:rPr>
        <w:t xml:space="preserve">                      </w:t>
      </w:r>
      <w:r w:rsidR="00230120" w:rsidRPr="00477A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="00E55944">
        <w:rPr>
          <w:sz w:val="28"/>
          <w:szCs w:val="28"/>
        </w:rPr>
        <w:t xml:space="preserve"> </w:t>
      </w:r>
      <w:r w:rsidR="00D575E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bookmarkStart w:id="4" w:name="_GoBack"/>
      <w:bookmarkEnd w:id="4"/>
      <w:r>
        <w:rPr>
          <w:sz w:val="28"/>
          <w:szCs w:val="28"/>
        </w:rPr>
        <w:t xml:space="preserve">     М.С. </w:t>
      </w:r>
      <w:proofErr w:type="spellStart"/>
      <w:r>
        <w:rPr>
          <w:sz w:val="28"/>
          <w:szCs w:val="28"/>
        </w:rPr>
        <w:t>Абусов</w:t>
      </w:r>
      <w:proofErr w:type="spellEnd"/>
    </w:p>
    <w:p w:rsidR="0087533F" w:rsidRPr="0087533F" w:rsidRDefault="0087533F" w:rsidP="0087533F">
      <w:pPr>
        <w:ind w:firstLine="709"/>
      </w:pPr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3528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4704"/>
    <w:rsid w:val="000359CF"/>
    <w:rsid w:val="00037418"/>
    <w:rsid w:val="000578F7"/>
    <w:rsid w:val="00066400"/>
    <w:rsid w:val="00071CB1"/>
    <w:rsid w:val="00075128"/>
    <w:rsid w:val="000763D5"/>
    <w:rsid w:val="000871C4"/>
    <w:rsid w:val="00095534"/>
    <w:rsid w:val="000966AC"/>
    <w:rsid w:val="000A3584"/>
    <w:rsid w:val="000A4D64"/>
    <w:rsid w:val="000C1075"/>
    <w:rsid w:val="000C1D74"/>
    <w:rsid w:val="000C40B4"/>
    <w:rsid w:val="000C6FE5"/>
    <w:rsid w:val="000D0840"/>
    <w:rsid w:val="0010510B"/>
    <w:rsid w:val="0010709E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97BC4"/>
    <w:rsid w:val="001A0C75"/>
    <w:rsid w:val="001A3F77"/>
    <w:rsid w:val="001A4A0E"/>
    <w:rsid w:val="001C5553"/>
    <w:rsid w:val="001E0C84"/>
    <w:rsid w:val="001E2093"/>
    <w:rsid w:val="001E4F35"/>
    <w:rsid w:val="00200499"/>
    <w:rsid w:val="00207F5E"/>
    <w:rsid w:val="002173B5"/>
    <w:rsid w:val="002178C0"/>
    <w:rsid w:val="00227579"/>
    <w:rsid w:val="00230120"/>
    <w:rsid w:val="00231012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5819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3528"/>
    <w:rsid w:val="003B7D8A"/>
    <w:rsid w:val="003C6FCD"/>
    <w:rsid w:val="003E5C43"/>
    <w:rsid w:val="003E5C9C"/>
    <w:rsid w:val="003F3C3A"/>
    <w:rsid w:val="00400E73"/>
    <w:rsid w:val="00403C7A"/>
    <w:rsid w:val="004122D0"/>
    <w:rsid w:val="00425715"/>
    <w:rsid w:val="00427622"/>
    <w:rsid w:val="00444023"/>
    <w:rsid w:val="0046442F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738"/>
    <w:rsid w:val="00697A12"/>
    <w:rsid w:val="006A6009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17618"/>
    <w:rsid w:val="00824E61"/>
    <w:rsid w:val="00825C16"/>
    <w:rsid w:val="00830175"/>
    <w:rsid w:val="00837F5D"/>
    <w:rsid w:val="00843789"/>
    <w:rsid w:val="00845046"/>
    <w:rsid w:val="00847872"/>
    <w:rsid w:val="008534DA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64618"/>
    <w:rsid w:val="00975CE4"/>
    <w:rsid w:val="00977F89"/>
    <w:rsid w:val="009816D8"/>
    <w:rsid w:val="00982D08"/>
    <w:rsid w:val="009830F3"/>
    <w:rsid w:val="00984A5F"/>
    <w:rsid w:val="00993E17"/>
    <w:rsid w:val="009A6199"/>
    <w:rsid w:val="009B7637"/>
    <w:rsid w:val="009C0B18"/>
    <w:rsid w:val="009E2F54"/>
    <w:rsid w:val="00A16F1C"/>
    <w:rsid w:val="00A21DF2"/>
    <w:rsid w:val="00A307CA"/>
    <w:rsid w:val="00A354DB"/>
    <w:rsid w:val="00A4109D"/>
    <w:rsid w:val="00A440B1"/>
    <w:rsid w:val="00A51BC2"/>
    <w:rsid w:val="00A546B5"/>
    <w:rsid w:val="00A60F4F"/>
    <w:rsid w:val="00A65B42"/>
    <w:rsid w:val="00A66A8D"/>
    <w:rsid w:val="00A71CDC"/>
    <w:rsid w:val="00A7518F"/>
    <w:rsid w:val="00A81382"/>
    <w:rsid w:val="00A863A5"/>
    <w:rsid w:val="00AA0395"/>
    <w:rsid w:val="00AA3708"/>
    <w:rsid w:val="00AC0A8C"/>
    <w:rsid w:val="00AC12C5"/>
    <w:rsid w:val="00AC2699"/>
    <w:rsid w:val="00AC3677"/>
    <w:rsid w:val="00AC37FC"/>
    <w:rsid w:val="00B0743B"/>
    <w:rsid w:val="00B114D3"/>
    <w:rsid w:val="00B16ECD"/>
    <w:rsid w:val="00B2036E"/>
    <w:rsid w:val="00B22B77"/>
    <w:rsid w:val="00B27A9E"/>
    <w:rsid w:val="00B40690"/>
    <w:rsid w:val="00B46FFA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50511"/>
    <w:rsid w:val="00C65E47"/>
    <w:rsid w:val="00C7498A"/>
    <w:rsid w:val="00C749E5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47A2B"/>
    <w:rsid w:val="00D521B9"/>
    <w:rsid w:val="00D54859"/>
    <w:rsid w:val="00D54E81"/>
    <w:rsid w:val="00D575EC"/>
    <w:rsid w:val="00D650A2"/>
    <w:rsid w:val="00D8437D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5615F"/>
    <w:rsid w:val="00E660F8"/>
    <w:rsid w:val="00E809E8"/>
    <w:rsid w:val="00E95FE7"/>
    <w:rsid w:val="00E97883"/>
    <w:rsid w:val="00EA0A17"/>
    <w:rsid w:val="00EB4DA4"/>
    <w:rsid w:val="00EC0B85"/>
    <w:rsid w:val="00EC7B9F"/>
    <w:rsid w:val="00ED7BED"/>
    <w:rsid w:val="00EE108F"/>
    <w:rsid w:val="00EE518B"/>
    <w:rsid w:val="00EF1963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5023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50</TotalTime>
  <Pages>2</Pages>
  <Words>338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9</cp:revision>
  <cp:lastPrinted>2024-11-26T07:50:00Z</cp:lastPrinted>
  <dcterms:created xsi:type="dcterms:W3CDTF">2024-10-09T11:09:00Z</dcterms:created>
  <dcterms:modified xsi:type="dcterms:W3CDTF">2024-11-26T07:52:00Z</dcterms:modified>
</cp:coreProperties>
</file>